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955" w:type="dxa"/>
        <w:jc w:val="right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B5C70" w14:paraId="47663233" w14:textId="77777777" w:rsidTr="004B5C70">
        <w:trPr>
          <w:trHeight w:val="408"/>
          <w:jc w:val="right"/>
        </w:trPr>
        <w:tc>
          <w:tcPr>
            <w:tcW w:w="1191" w:type="dxa"/>
            <w:vAlign w:val="center"/>
          </w:tcPr>
          <w:p w14:paraId="083300F9" w14:textId="77777777" w:rsidR="004B5C70" w:rsidRDefault="004B5C70" w:rsidP="004A52BE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91" w:type="dxa"/>
            <w:vAlign w:val="center"/>
          </w:tcPr>
          <w:p w14:paraId="27B90210" w14:textId="77777777" w:rsidR="004B5C70" w:rsidRDefault="004B5C70" w:rsidP="004A52BE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191" w:type="dxa"/>
            <w:vAlign w:val="center"/>
          </w:tcPr>
          <w:p w14:paraId="7F90DCBA" w14:textId="77777777" w:rsidR="004B5C70" w:rsidRDefault="004B5C70" w:rsidP="004A52BE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91" w:type="dxa"/>
            <w:vAlign w:val="center"/>
          </w:tcPr>
          <w:p w14:paraId="4313B7A4" w14:textId="1846505D" w:rsidR="004B5C70" w:rsidRDefault="004B5C70" w:rsidP="004B5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91" w:type="dxa"/>
            <w:vAlign w:val="center"/>
          </w:tcPr>
          <w:p w14:paraId="7370BF42" w14:textId="2A02A8D5" w:rsidR="004B5C70" w:rsidRDefault="004B5C70" w:rsidP="004A52BE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4B5C70" w14:paraId="795D4C27" w14:textId="77777777" w:rsidTr="004B5C70">
        <w:trPr>
          <w:trHeight w:val="775"/>
          <w:jc w:val="right"/>
        </w:trPr>
        <w:tc>
          <w:tcPr>
            <w:tcW w:w="1191" w:type="dxa"/>
          </w:tcPr>
          <w:p w14:paraId="36A0A5AB" w14:textId="77777777" w:rsidR="004B5C70" w:rsidRDefault="004B5C70" w:rsidP="004A52BE"/>
        </w:tc>
        <w:tc>
          <w:tcPr>
            <w:tcW w:w="1191" w:type="dxa"/>
          </w:tcPr>
          <w:p w14:paraId="4C00747A" w14:textId="77777777" w:rsidR="004B5C70" w:rsidRDefault="004B5C70" w:rsidP="004A52BE"/>
        </w:tc>
        <w:tc>
          <w:tcPr>
            <w:tcW w:w="1191" w:type="dxa"/>
          </w:tcPr>
          <w:p w14:paraId="4881409D" w14:textId="77777777" w:rsidR="004B5C70" w:rsidRDefault="004B5C70" w:rsidP="004A52BE"/>
        </w:tc>
        <w:tc>
          <w:tcPr>
            <w:tcW w:w="1191" w:type="dxa"/>
          </w:tcPr>
          <w:p w14:paraId="4473E555" w14:textId="77777777" w:rsidR="004B5C70" w:rsidRDefault="004B5C70" w:rsidP="004A52BE"/>
        </w:tc>
        <w:tc>
          <w:tcPr>
            <w:tcW w:w="1191" w:type="dxa"/>
          </w:tcPr>
          <w:p w14:paraId="2198AE23" w14:textId="6678D442" w:rsidR="004B5C70" w:rsidRDefault="004B5C70" w:rsidP="004A52BE"/>
        </w:tc>
      </w:tr>
    </w:tbl>
    <w:p w14:paraId="0B3F7366" w14:textId="77777777" w:rsidR="00273CB4" w:rsidRDefault="00273CB4"/>
    <w:p w14:paraId="1C3AD404" w14:textId="77777777" w:rsidR="00A55F8D" w:rsidRDefault="00A55F8D">
      <w:r>
        <w:rPr>
          <w:rFonts w:hint="eastAsia"/>
        </w:rPr>
        <w:t>様式第</w:t>
      </w:r>
      <w:r w:rsidR="00CC07A5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C07A5">
        <w:t>3</w:t>
      </w:r>
      <w:r>
        <w:rPr>
          <w:rFonts w:hint="eastAsia"/>
        </w:rPr>
        <w:t>条関係</w:t>
      </w:r>
      <w:r>
        <w:t>)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2205"/>
        <w:gridCol w:w="1995"/>
        <w:gridCol w:w="315"/>
        <w:gridCol w:w="2883"/>
      </w:tblGrid>
      <w:tr w:rsidR="00A55F8D" w14:paraId="7832BDE8" w14:textId="77777777" w:rsidTr="00C91D6E">
        <w:trPr>
          <w:cantSplit/>
          <w:trHeight w:val="464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7E46DA1" w14:textId="77777777" w:rsidR="00A55F8D" w:rsidRDefault="00A55F8D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14E7A9A" w14:textId="77777777" w:rsidR="00A55F8D" w:rsidRDefault="00D85118">
            <w:pPr>
              <w:jc w:val="center"/>
            </w:pPr>
            <w:r>
              <w:rPr>
                <w:rFonts w:hint="eastAsia"/>
              </w:rPr>
              <w:t>大洲市総合福祉センター利用許可</w:t>
            </w:r>
            <w:r w:rsidR="00A55F8D">
              <w:rPr>
                <w:rFonts w:hint="eastAsia"/>
              </w:rPr>
              <w:t>申請書</w:t>
            </w:r>
          </w:p>
        </w:tc>
        <w:tc>
          <w:tcPr>
            <w:tcW w:w="288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AC239DE" w14:textId="77777777" w:rsidR="00A55F8D" w:rsidRDefault="00A55F8D">
            <w:r>
              <w:rPr>
                <w:rFonts w:hint="eastAsia"/>
              </w:rPr>
              <w:t xml:space="preserve">　</w:t>
            </w:r>
          </w:p>
        </w:tc>
      </w:tr>
      <w:tr w:rsidR="00A55F8D" w:rsidRPr="00C91D6E" w14:paraId="1DAF42B0" w14:textId="77777777" w:rsidTr="00C91D6E">
        <w:trPr>
          <w:trHeight w:val="4551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DAC5954" w14:textId="77777777" w:rsidR="00A55F8D" w:rsidRDefault="00273CB4" w:rsidP="00212942">
            <w:pPr>
              <w:spacing w:before="120"/>
              <w:ind w:right="185"/>
              <w:jc w:val="right"/>
            </w:pPr>
            <w:r>
              <w:rPr>
                <w:rFonts w:hint="eastAsia"/>
              </w:rPr>
              <w:t>令和</w:t>
            </w:r>
            <w:r w:rsidR="00212942">
              <w:rPr>
                <w:rFonts w:hint="eastAsia"/>
              </w:rPr>
              <w:t xml:space="preserve">　　　</w:t>
            </w:r>
            <w:r w:rsidR="00A55F8D">
              <w:rPr>
                <w:rFonts w:hint="eastAsia"/>
              </w:rPr>
              <w:t>年</w:t>
            </w:r>
            <w:r w:rsidR="00212942">
              <w:rPr>
                <w:rFonts w:hint="eastAsia"/>
              </w:rPr>
              <w:t xml:space="preserve">　</w:t>
            </w:r>
            <w:r w:rsidR="00A55F8D">
              <w:rPr>
                <w:rFonts w:hint="eastAsia"/>
              </w:rPr>
              <w:t xml:space="preserve">　　月</w:t>
            </w:r>
            <w:r w:rsidR="00212942">
              <w:rPr>
                <w:rFonts w:hint="eastAsia"/>
              </w:rPr>
              <w:t xml:space="preserve">　</w:t>
            </w:r>
            <w:r w:rsidR="00A55F8D">
              <w:rPr>
                <w:rFonts w:hint="eastAsia"/>
              </w:rPr>
              <w:t xml:space="preserve">　　日</w:t>
            </w:r>
          </w:p>
          <w:p w14:paraId="67EBC2A8" w14:textId="77777777" w:rsidR="00A55F8D" w:rsidRPr="00212942" w:rsidRDefault="00A55F8D"/>
          <w:p w14:paraId="5A978A63" w14:textId="72040062" w:rsidR="00A55F8D" w:rsidRDefault="00A55F8D">
            <w:r>
              <w:rPr>
                <w:rFonts w:hint="eastAsia"/>
              </w:rPr>
              <w:t xml:space="preserve">　指定管理者　</w:t>
            </w:r>
            <w:r w:rsidR="00C91D6E">
              <w:rPr>
                <w:rFonts w:hint="eastAsia"/>
              </w:rPr>
              <w:t>（社</w:t>
            </w:r>
            <w:r w:rsidR="004B5C70">
              <w:rPr>
                <w:rFonts w:hint="eastAsia"/>
              </w:rPr>
              <w:t>福</w:t>
            </w:r>
            <w:bookmarkStart w:id="0" w:name="_GoBack"/>
            <w:bookmarkEnd w:id="0"/>
            <w:r w:rsidR="00C91D6E">
              <w:rPr>
                <w:rFonts w:hint="eastAsia"/>
              </w:rPr>
              <w:t>）大洲市社会福祉協議会長</w:t>
            </w:r>
            <w:r>
              <w:rPr>
                <w:rFonts w:hint="eastAsia"/>
              </w:rPr>
              <w:t xml:space="preserve">　様</w:t>
            </w:r>
          </w:p>
          <w:p w14:paraId="02A4CC43" w14:textId="77777777" w:rsidR="00A55F8D" w:rsidRDefault="00A55F8D"/>
          <w:p w14:paraId="073CE715" w14:textId="77777777" w:rsidR="00A55F8D" w:rsidRDefault="00A55F8D"/>
          <w:p w14:paraId="4679C1B6" w14:textId="77777777" w:rsidR="00A55F8D" w:rsidRDefault="00A55F8D"/>
          <w:p w14:paraId="48092C9D" w14:textId="77777777" w:rsidR="00A55F8D" w:rsidRDefault="00A55F8D" w:rsidP="00C91D6E">
            <w:pPr>
              <w:ind w:right="840" w:firstLineChars="2200" w:firstLine="4620"/>
            </w:pPr>
            <w:r>
              <w:rPr>
                <w:rFonts w:hint="eastAsia"/>
              </w:rPr>
              <w:t xml:space="preserve">申請者　住所　　　　　　　　</w:t>
            </w:r>
          </w:p>
          <w:p w14:paraId="230154DC" w14:textId="77777777" w:rsidR="00A55F8D" w:rsidRDefault="00A55F8D"/>
          <w:p w14:paraId="05213CE3" w14:textId="77777777" w:rsidR="00A55F8D" w:rsidRDefault="00A55F8D" w:rsidP="00C91D6E">
            <w:pPr>
              <w:ind w:right="840" w:firstLineChars="2200" w:firstLine="4620"/>
            </w:pPr>
            <w:r>
              <w:rPr>
                <w:rFonts w:hint="eastAsia"/>
              </w:rPr>
              <w:t xml:space="preserve">団体名　　　　　　　　　　　</w:t>
            </w:r>
          </w:p>
          <w:p w14:paraId="67299672" w14:textId="77777777" w:rsidR="00A55F8D" w:rsidRDefault="00A55F8D"/>
          <w:p w14:paraId="417D8648" w14:textId="77777777" w:rsidR="00A55F8D" w:rsidRDefault="00A55F8D" w:rsidP="00C91D6E">
            <w:pPr>
              <w:ind w:right="840" w:firstLineChars="2200" w:firstLine="4620"/>
            </w:pPr>
            <w:r>
              <w:rPr>
                <w:rFonts w:hint="eastAsia"/>
              </w:rPr>
              <w:t xml:space="preserve">代表者名　　　　　　　　　　</w:t>
            </w:r>
          </w:p>
          <w:p w14:paraId="07953D18" w14:textId="77777777" w:rsidR="00A55F8D" w:rsidRDefault="00A55F8D"/>
          <w:p w14:paraId="03557965" w14:textId="77777777" w:rsidR="00A55F8D" w:rsidRDefault="00A55F8D" w:rsidP="00C91D6E">
            <w:pPr>
              <w:ind w:right="840" w:firstLineChars="2200" w:firstLine="4620"/>
            </w:pPr>
            <w:r>
              <w:t>(</w:t>
            </w:r>
            <w:r>
              <w:rPr>
                <w:rFonts w:hint="eastAsia"/>
              </w:rPr>
              <w:t xml:space="preserve">電話　　　―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11EC999" w14:textId="77777777" w:rsidR="00A55F8D" w:rsidRDefault="00A55F8D"/>
          <w:p w14:paraId="1528A503" w14:textId="77777777" w:rsidR="00A55F8D" w:rsidRDefault="00A55F8D"/>
          <w:p w14:paraId="534F20EF" w14:textId="77777777" w:rsidR="00A55F8D" w:rsidRDefault="00C66FD6" w:rsidP="00C66FD6">
            <w:r>
              <w:rPr>
                <w:rFonts w:hint="eastAsia"/>
              </w:rPr>
              <w:t xml:space="preserve">　大洲市総合福祉センターの利用について</w:t>
            </w:r>
            <w:r w:rsidR="00A55F8D">
              <w:rPr>
                <w:rFonts w:hint="eastAsia"/>
              </w:rPr>
              <w:t>、次のとおり申請します。</w:t>
            </w:r>
          </w:p>
        </w:tc>
      </w:tr>
      <w:tr w:rsidR="00A55F8D" w14:paraId="76F05845" w14:textId="77777777" w:rsidTr="00D85118">
        <w:trPr>
          <w:cantSplit/>
          <w:trHeight w:val="695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14:paraId="679E0B3D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02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52210EE" w14:textId="77777777" w:rsidR="00A55F8D" w:rsidRDefault="00A55F8D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時から　　時まで　</w:t>
            </w:r>
          </w:p>
        </w:tc>
      </w:tr>
      <w:tr w:rsidR="00A55F8D" w14:paraId="42D89170" w14:textId="77777777" w:rsidTr="00C91D6E">
        <w:trPr>
          <w:cantSplit/>
          <w:trHeight w:val="2523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D7738C9" w14:textId="77777777" w:rsidR="00A55F8D" w:rsidRDefault="00A55F8D">
            <w:pPr>
              <w:spacing w:before="120"/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8028" w:type="dxa"/>
            <w:gridSpan w:val="5"/>
            <w:tcBorders>
              <w:right w:val="single" w:sz="12" w:space="0" w:color="auto"/>
            </w:tcBorders>
            <w:vAlign w:val="center"/>
          </w:tcPr>
          <w:p w14:paraId="61CA829C" w14:textId="77777777" w:rsidR="00A55F8D" w:rsidRDefault="00A55F8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階　会議室</w:t>
            </w:r>
          </w:p>
          <w:p w14:paraId="310183CC" w14:textId="77777777" w:rsidR="00A55F8D" w:rsidRDefault="00A55F8D"/>
          <w:p w14:paraId="2229FCE2" w14:textId="77777777" w:rsidR="00A55F8D" w:rsidRDefault="00A55F8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階　交流室・研修室・調理実習室・栄養指導室</w:t>
            </w:r>
          </w:p>
          <w:p w14:paraId="3FD7206D" w14:textId="77777777" w:rsidR="00A55F8D" w:rsidRDefault="00A55F8D"/>
          <w:p w14:paraId="3B03C386" w14:textId="77777777" w:rsidR="00A55F8D" w:rsidRDefault="00A55F8D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階　教養娯楽室・集会室</w:t>
            </w:r>
          </w:p>
          <w:p w14:paraId="1A70C1ED" w14:textId="77777777" w:rsidR="00A55F8D" w:rsidRDefault="00A55F8D"/>
          <w:p w14:paraId="72CC5731" w14:textId="77777777" w:rsidR="00A55F8D" w:rsidRDefault="00A55F8D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階　小会議室・多目的ホール</w:t>
            </w:r>
          </w:p>
          <w:p w14:paraId="2439F88D" w14:textId="77777777" w:rsidR="00A55F8D" w:rsidRDefault="00A55F8D"/>
          <w:p w14:paraId="5F00F58A" w14:textId="77777777" w:rsidR="00A55F8D" w:rsidRDefault="00A55F8D">
            <w:r>
              <w:rPr>
                <w:rFonts w:hint="eastAsia"/>
              </w:rPr>
              <w:t xml:space="preserve">　屋外　多目的広場</w:t>
            </w:r>
          </w:p>
        </w:tc>
      </w:tr>
      <w:tr w:rsidR="00A55F8D" w14:paraId="0E1152A1" w14:textId="77777777" w:rsidTr="00C91D6E">
        <w:trPr>
          <w:cantSplit/>
          <w:trHeight w:val="4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505B85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14:paraId="6AD3AB05" w14:textId="77777777" w:rsidR="00E865E1" w:rsidRDefault="00E865E1">
            <w:pPr>
              <w:jc w:val="distribute"/>
            </w:pPr>
            <w:r>
              <w:rPr>
                <w:rFonts w:hint="eastAsia"/>
              </w:rPr>
              <w:t>（詳細に）</w:t>
            </w:r>
          </w:p>
        </w:tc>
        <w:tc>
          <w:tcPr>
            <w:tcW w:w="8028" w:type="dxa"/>
            <w:gridSpan w:val="5"/>
            <w:tcBorders>
              <w:right w:val="single" w:sz="12" w:space="0" w:color="auto"/>
            </w:tcBorders>
          </w:tcPr>
          <w:p w14:paraId="5554D760" w14:textId="77777777" w:rsidR="00A55F8D" w:rsidRDefault="00A55F8D">
            <w:r>
              <w:rPr>
                <w:rFonts w:hint="eastAsia"/>
              </w:rPr>
              <w:t xml:space="preserve">　</w:t>
            </w:r>
          </w:p>
          <w:p w14:paraId="32D761C1" w14:textId="77777777" w:rsidR="00D85118" w:rsidRDefault="00D85118"/>
          <w:p w14:paraId="0BCE07D3" w14:textId="77777777" w:rsidR="00D85118" w:rsidRDefault="00D85118"/>
          <w:p w14:paraId="7A0EF3E7" w14:textId="77777777" w:rsidR="00D85118" w:rsidRDefault="00D85118"/>
          <w:p w14:paraId="2AAFE559" w14:textId="77777777" w:rsidR="00D85118" w:rsidRDefault="00D85118"/>
          <w:p w14:paraId="38FE47B2" w14:textId="77777777" w:rsidR="00D85118" w:rsidRDefault="00D85118"/>
        </w:tc>
      </w:tr>
      <w:tr w:rsidR="00A55F8D" w14:paraId="7FEDF0E5" w14:textId="77777777" w:rsidTr="00D85118">
        <w:trPr>
          <w:cantSplit/>
          <w:trHeight w:val="81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99BB198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835" w:type="dxa"/>
            <w:gridSpan w:val="2"/>
            <w:vAlign w:val="center"/>
          </w:tcPr>
          <w:p w14:paraId="74F8FC84" w14:textId="77777777" w:rsidR="00A55F8D" w:rsidRDefault="00A55F8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95" w:type="dxa"/>
            <w:vAlign w:val="center"/>
          </w:tcPr>
          <w:p w14:paraId="0EFC4E2A" w14:textId="77777777" w:rsidR="00A55F8D" w:rsidRDefault="00A55F8D">
            <w:pPr>
              <w:jc w:val="center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3198" w:type="dxa"/>
            <w:gridSpan w:val="2"/>
            <w:tcBorders>
              <w:right w:val="single" w:sz="12" w:space="0" w:color="auto"/>
            </w:tcBorders>
            <w:vAlign w:val="center"/>
          </w:tcPr>
          <w:p w14:paraId="004F5EA1" w14:textId="77777777" w:rsidR="00A55F8D" w:rsidRDefault="00A55F8D">
            <w:pPr>
              <w:jc w:val="center"/>
            </w:pPr>
            <w:r>
              <w:rPr>
                <w:rFonts w:hint="eastAsia"/>
              </w:rPr>
              <w:t>有</w:t>
            </w:r>
            <w:r w:rsidR="00C9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9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14:paraId="663F7A0D" w14:textId="77777777" w:rsidR="00A55F8D" w:rsidRDefault="00A55F8D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太線の枠内のみ記入してください。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550"/>
        <w:gridCol w:w="2146"/>
        <w:gridCol w:w="2672"/>
      </w:tblGrid>
      <w:tr w:rsidR="00A55F8D" w14:paraId="08EFACE6" w14:textId="77777777" w:rsidTr="00C91D6E">
        <w:trPr>
          <w:cantSplit/>
          <w:trHeight w:val="400"/>
        </w:trPr>
        <w:tc>
          <w:tcPr>
            <w:tcW w:w="2127" w:type="dxa"/>
            <w:vAlign w:val="center"/>
          </w:tcPr>
          <w:p w14:paraId="2C3A2C80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入場料加算</w:t>
            </w:r>
          </w:p>
        </w:tc>
        <w:tc>
          <w:tcPr>
            <w:tcW w:w="2551" w:type="dxa"/>
            <w:vAlign w:val="center"/>
          </w:tcPr>
          <w:p w14:paraId="4EC9F3EE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7" w:type="dxa"/>
            <w:vAlign w:val="center"/>
          </w:tcPr>
          <w:p w14:paraId="349FCB9A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基本利用料金</w:t>
            </w:r>
          </w:p>
        </w:tc>
        <w:tc>
          <w:tcPr>
            <w:tcW w:w="2673" w:type="dxa"/>
            <w:vAlign w:val="center"/>
          </w:tcPr>
          <w:p w14:paraId="71529A20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5F8D" w14:paraId="292828C9" w14:textId="77777777" w:rsidTr="00D85118">
        <w:trPr>
          <w:cantSplit/>
          <w:trHeight w:val="400"/>
        </w:trPr>
        <w:tc>
          <w:tcPr>
            <w:tcW w:w="2127" w:type="dxa"/>
            <w:vAlign w:val="center"/>
          </w:tcPr>
          <w:p w14:paraId="6DC89CFD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休日加算</w:t>
            </w:r>
          </w:p>
        </w:tc>
        <w:tc>
          <w:tcPr>
            <w:tcW w:w="2551" w:type="dxa"/>
            <w:vAlign w:val="center"/>
          </w:tcPr>
          <w:p w14:paraId="443B80E8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7" w:type="dxa"/>
            <w:vAlign w:val="center"/>
          </w:tcPr>
          <w:p w14:paraId="39CD2CCF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冷暖房加算</w:t>
            </w:r>
          </w:p>
        </w:tc>
        <w:tc>
          <w:tcPr>
            <w:tcW w:w="2673" w:type="dxa"/>
            <w:vAlign w:val="center"/>
          </w:tcPr>
          <w:p w14:paraId="0F3CC397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7601" w14:paraId="628F9BE0" w14:textId="77777777" w:rsidTr="00447601">
        <w:trPr>
          <w:cantSplit/>
          <w:trHeight w:val="400"/>
        </w:trPr>
        <w:tc>
          <w:tcPr>
            <w:tcW w:w="2130" w:type="dxa"/>
            <w:tcBorders>
              <w:bottom w:val="single" w:sz="6" w:space="0" w:color="auto"/>
            </w:tcBorders>
          </w:tcPr>
          <w:p w14:paraId="04B171F4" w14:textId="77777777" w:rsidR="00447601" w:rsidRDefault="00447601"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tcBorders>
              <w:bottom w:val="single" w:sz="6" w:space="0" w:color="auto"/>
            </w:tcBorders>
          </w:tcPr>
          <w:p w14:paraId="266D4355" w14:textId="77777777" w:rsidR="00447601" w:rsidRDefault="00447601" w:rsidP="00447601"/>
        </w:tc>
        <w:tc>
          <w:tcPr>
            <w:tcW w:w="2147" w:type="dxa"/>
            <w:vAlign w:val="center"/>
          </w:tcPr>
          <w:p w14:paraId="48BCD55E" w14:textId="77777777" w:rsidR="00447601" w:rsidRDefault="00447601">
            <w:pPr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2673" w:type="dxa"/>
            <w:vAlign w:val="center"/>
          </w:tcPr>
          <w:p w14:paraId="0F52478D" w14:textId="77777777" w:rsidR="00447601" w:rsidRDefault="00447601" w:rsidP="00212942">
            <w:pPr>
              <w:jc w:val="right"/>
            </w:pPr>
            <w:r>
              <w:rPr>
                <w:rFonts w:hint="eastAsia"/>
              </w:rPr>
              <w:t>△　　　　　　　円</w:t>
            </w:r>
          </w:p>
        </w:tc>
      </w:tr>
      <w:tr w:rsidR="00D85118" w14:paraId="27E7CD5D" w14:textId="77777777" w:rsidTr="008430C6">
        <w:trPr>
          <w:trHeight w:val="400"/>
        </w:trPr>
        <w:tc>
          <w:tcPr>
            <w:tcW w:w="212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5BCE4C" w14:textId="77777777" w:rsidR="00D85118" w:rsidRDefault="00D8511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05FEFE" w14:textId="77777777" w:rsidR="00D85118" w:rsidRDefault="00D85118" w:rsidP="00D85118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47" w:type="dxa"/>
            <w:vAlign w:val="center"/>
          </w:tcPr>
          <w:p w14:paraId="541437C1" w14:textId="77777777" w:rsidR="00D85118" w:rsidRDefault="00D8511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673" w:type="dxa"/>
            <w:vAlign w:val="center"/>
          </w:tcPr>
          <w:p w14:paraId="26ABCD18" w14:textId="77777777" w:rsidR="00D85118" w:rsidRDefault="00D851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BE32BE" w14:textId="77777777" w:rsidR="00A55F8D" w:rsidRDefault="00A55F8D"/>
    <w:sectPr w:rsidR="00A55F8D" w:rsidSect="00273CB4">
      <w:pgSz w:w="11906" w:h="16838" w:code="9"/>
      <w:pgMar w:top="851" w:right="1247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7A9ED" w14:textId="77777777" w:rsidR="0010683F" w:rsidRDefault="0010683F" w:rsidP="00DE0D05">
      <w:r>
        <w:separator/>
      </w:r>
    </w:p>
  </w:endnote>
  <w:endnote w:type="continuationSeparator" w:id="0">
    <w:p w14:paraId="0A15195E" w14:textId="77777777" w:rsidR="0010683F" w:rsidRDefault="0010683F" w:rsidP="00D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6259" w14:textId="77777777" w:rsidR="0010683F" w:rsidRDefault="0010683F" w:rsidP="00DE0D05">
      <w:r>
        <w:separator/>
      </w:r>
    </w:p>
  </w:footnote>
  <w:footnote w:type="continuationSeparator" w:id="0">
    <w:p w14:paraId="2E8F375F" w14:textId="77777777" w:rsidR="0010683F" w:rsidRDefault="0010683F" w:rsidP="00DE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D"/>
    <w:rsid w:val="00006A1B"/>
    <w:rsid w:val="0010683F"/>
    <w:rsid w:val="00212942"/>
    <w:rsid w:val="002354EB"/>
    <w:rsid w:val="00273CB4"/>
    <w:rsid w:val="003C4AF1"/>
    <w:rsid w:val="003D6A1A"/>
    <w:rsid w:val="00447601"/>
    <w:rsid w:val="004B5C70"/>
    <w:rsid w:val="005D6B13"/>
    <w:rsid w:val="00681B5D"/>
    <w:rsid w:val="006A3C2A"/>
    <w:rsid w:val="007D4364"/>
    <w:rsid w:val="00842DE4"/>
    <w:rsid w:val="008430C6"/>
    <w:rsid w:val="00850331"/>
    <w:rsid w:val="008A1A63"/>
    <w:rsid w:val="00907AE5"/>
    <w:rsid w:val="00994732"/>
    <w:rsid w:val="00A55F8D"/>
    <w:rsid w:val="00B65AB6"/>
    <w:rsid w:val="00C66FD6"/>
    <w:rsid w:val="00C7685F"/>
    <w:rsid w:val="00C91D6E"/>
    <w:rsid w:val="00CC07A5"/>
    <w:rsid w:val="00D85118"/>
    <w:rsid w:val="00DB03F2"/>
    <w:rsid w:val="00DD6A56"/>
    <w:rsid w:val="00DE0D05"/>
    <w:rsid w:val="00E0543B"/>
    <w:rsid w:val="00E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1BF9"/>
  <w14:defaultImageDpi w14:val="0"/>
  <w15:docId w15:val="{5233DDC3-419F-41ED-876D-6F87D53C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1D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1D6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locked/>
    <w:rsid w:val="0027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3371-590E-4F44-A3C6-F5697ED5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大洲市社会福祉協議会</cp:lastModifiedBy>
  <cp:revision>3</cp:revision>
  <cp:lastPrinted>2019-05-08T02:28:00Z</cp:lastPrinted>
  <dcterms:created xsi:type="dcterms:W3CDTF">2019-12-17T02:53:00Z</dcterms:created>
  <dcterms:modified xsi:type="dcterms:W3CDTF">2019-12-17T02:53:00Z</dcterms:modified>
</cp:coreProperties>
</file>